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50" w:rsidRDefault="001A4950" w:rsidP="00EE7057">
      <w:pPr>
        <w:autoSpaceDE w:val="0"/>
        <w:autoSpaceDN w:val="0"/>
        <w:adjustRightInd w:val="0"/>
        <w:ind w:firstLineChars="800" w:firstLine="2720"/>
        <w:jc w:val="left"/>
        <w:rPr>
          <w:rFonts w:ascii="MS-Mincho" w:eastAsia="MS-Mincho" w:cs="MS-Mincho"/>
          <w:kern w:val="0"/>
          <w:sz w:val="34"/>
          <w:szCs w:val="34"/>
        </w:rPr>
      </w:pPr>
      <w:r>
        <w:rPr>
          <w:rFonts w:ascii="MS-Mincho" w:eastAsia="MS-Mincho" w:cs="MS-Mincho" w:hint="eastAsia"/>
          <w:kern w:val="0"/>
          <w:sz w:val="34"/>
          <w:szCs w:val="34"/>
        </w:rPr>
        <w:t>大会開催概要</w:t>
      </w:r>
    </w:p>
    <w:p w:rsidR="001A4950" w:rsidRPr="00AF437E" w:rsidRDefault="001A4950" w:rsidP="00EE7057">
      <w:pPr>
        <w:autoSpaceDE w:val="0"/>
        <w:autoSpaceDN w:val="0"/>
        <w:adjustRightInd w:val="0"/>
        <w:ind w:firstLineChars="800" w:firstLine="1600"/>
        <w:jc w:val="left"/>
        <w:rPr>
          <w:rFonts w:ascii="MS-Mincho" w:eastAsia="MS-Mincho" w:cs="MS-Mincho"/>
          <w:kern w:val="0"/>
          <w:sz w:val="20"/>
          <w:szCs w:val="20"/>
        </w:rPr>
      </w:pPr>
      <w:r w:rsidRPr="00CC1C9D">
        <w:rPr>
          <w:rFonts w:ascii="MS-Mincho" w:eastAsia="MS-Mincho" w:cs="MS-Mincho" w:hint="eastAsia"/>
          <w:kern w:val="0"/>
          <w:sz w:val="20"/>
          <w:szCs w:val="20"/>
        </w:rPr>
        <w:t xml:space="preserve">　　　　　　　　</w:t>
      </w:r>
      <w:r>
        <w:rPr>
          <w:rFonts w:ascii="MS-Mincho" w:eastAsia="MS-Mincho" w:cs="MS-Mincho" w:hint="eastAsia"/>
          <w:kern w:val="0"/>
          <w:sz w:val="20"/>
          <w:szCs w:val="20"/>
        </w:rPr>
        <w:t xml:space="preserve">　　　　　　　　　　　　　　　</w:t>
      </w:r>
    </w:p>
    <w:p w:rsidR="001A4950" w:rsidRDefault="001A4950" w:rsidP="00EE7057">
      <w:pPr>
        <w:autoSpaceDE w:val="0"/>
        <w:autoSpaceDN w:val="0"/>
        <w:adjustRightInd w:val="0"/>
        <w:ind w:firstLineChars="3100" w:firstLine="651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/>
          <w:kern w:val="0"/>
          <w:szCs w:val="21"/>
        </w:rPr>
        <w:t>EV</w:t>
      </w:r>
      <w:r>
        <w:rPr>
          <w:rFonts w:ascii="MS-Mincho" w:eastAsia="MS-Mincho" w:cs="MS-Mincho" w:hint="eastAsia"/>
          <w:kern w:val="0"/>
          <w:szCs w:val="21"/>
        </w:rPr>
        <w:t>クラブくまもと</w:t>
      </w:r>
    </w:p>
    <w:p w:rsidR="001A4950" w:rsidRDefault="001A4950" w:rsidP="00EE705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開催日時</w:t>
      </w:r>
    </w:p>
    <w:p w:rsidR="001A4950" w:rsidRDefault="001A4950" w:rsidP="00EE705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２０１４年１０月１２日（日）</w:t>
      </w:r>
      <w:r>
        <w:rPr>
          <w:rFonts w:ascii="MS-Mincho" w:eastAsia="MS-Mincho" w:cs="MS-Mincho"/>
          <w:kern w:val="0"/>
          <w:szCs w:val="21"/>
        </w:rPr>
        <w:t xml:space="preserve"> </w:t>
      </w:r>
    </w:p>
    <w:p w:rsidR="001A4950" w:rsidRDefault="001A4950" w:rsidP="00EE705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開催場所</w:t>
      </w:r>
    </w:p>
    <w:p w:rsidR="001A4950" w:rsidRPr="00ED62C7" w:rsidRDefault="001A4950" w:rsidP="00EE7057">
      <w:pPr>
        <w:autoSpaceDE w:val="0"/>
        <w:autoSpaceDN w:val="0"/>
        <w:adjustRightInd w:val="0"/>
        <w:jc w:val="left"/>
        <w:rPr>
          <w:color w:val="666666"/>
          <w:sz w:val="22"/>
          <w:szCs w:val="18"/>
        </w:rPr>
      </w:pPr>
      <w:r>
        <w:rPr>
          <w:rFonts w:ascii="MS-Mincho" w:eastAsia="MS-Mincho" w:cs="MS-Mincho" w:hint="eastAsia"/>
          <w:kern w:val="0"/>
          <w:szCs w:val="21"/>
        </w:rPr>
        <w:t>グランメッセ熊本　　（熊本県上益城郡益城町福富</w:t>
      </w:r>
      <w:r>
        <w:rPr>
          <w:rFonts w:ascii="MS-Mincho" w:eastAsia="MS-Mincho" w:cs="MS-Mincho"/>
          <w:kern w:val="0"/>
          <w:szCs w:val="21"/>
        </w:rPr>
        <w:t>1010</w:t>
      </w:r>
      <w:r>
        <w:rPr>
          <w:rFonts w:ascii="MS-Mincho" w:eastAsia="MS-Mincho" w:cs="MS-Mincho" w:hint="eastAsia"/>
          <w:kern w:val="0"/>
          <w:szCs w:val="21"/>
        </w:rPr>
        <w:t>）</w:t>
      </w:r>
      <w:r>
        <w:rPr>
          <w:rFonts w:hint="eastAsia"/>
          <w:color w:val="666666"/>
          <w:sz w:val="22"/>
          <w:szCs w:val="18"/>
        </w:rPr>
        <w:t xml:space="preserve">　</w:t>
      </w:r>
      <w:r>
        <w:rPr>
          <w:rFonts w:ascii="MS-Mincho" w:eastAsia="MS-Mincho" w:cs="MS-Mincho" w:hint="eastAsia"/>
          <w:kern w:val="0"/>
          <w:szCs w:val="21"/>
        </w:rPr>
        <w:t>敷地内特設コース</w:t>
      </w:r>
    </w:p>
    <w:p w:rsidR="001A4950" w:rsidRDefault="001A4950" w:rsidP="00EE705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競技概要</w:t>
      </w:r>
    </w:p>
    <w:p w:rsidR="001A4950" w:rsidRDefault="001A4950" w:rsidP="00EE705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①　鉛電池部門</w:t>
      </w:r>
    </w:p>
    <w:p w:rsidR="001A4950" w:rsidRDefault="001A4950" w:rsidP="00EE705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各チーム、車両規則書に適合する手作りの車両と、支給された走行用電池を用いて、</w:t>
      </w:r>
    </w:p>
    <w:p w:rsidR="001A4950" w:rsidRDefault="001A4950" w:rsidP="00EE705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これにドライバー１名が搭乗し運転を行い、設定されたコースを競技時間内に走行した距離（周回数）と着順により順位を決定する競技とする。</w:t>
      </w:r>
    </w:p>
    <w:p w:rsidR="001A4950" w:rsidRDefault="001A4950" w:rsidP="00EE705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②　乾電池部門</w:t>
      </w:r>
    </w:p>
    <w:p w:rsidR="001A4950" w:rsidRDefault="001A4950" w:rsidP="00EE705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各チーム、車両規則書に適合する手作りの車両と、</w:t>
      </w:r>
      <w:r w:rsidRPr="00ED62C7">
        <w:rPr>
          <w:rFonts w:ascii="MS-Mincho" w:eastAsia="MS-Mincho" w:cs="MS-Mincho" w:hint="eastAsia"/>
          <w:color w:val="FF0000"/>
          <w:kern w:val="0"/>
          <w:szCs w:val="21"/>
        </w:rPr>
        <w:t>各チームで用意した</w:t>
      </w:r>
      <w:r>
        <w:rPr>
          <w:rFonts w:ascii="MS-Mincho" w:eastAsia="MS-Mincho" w:cs="MS-Mincho" w:hint="eastAsia"/>
          <w:kern w:val="0"/>
          <w:szCs w:val="21"/>
        </w:rPr>
        <w:t>走行用電池を用いて、これにドライバー１名が搭乗し運転を行い、設定されたコースを競技時間内に走行した距離（周回数）と着順により順位を決定する競技とする。</w:t>
      </w:r>
    </w:p>
    <w:p w:rsidR="001A4950" w:rsidRDefault="001A4950" w:rsidP="00EE705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1A4950" w:rsidRDefault="001A4950" w:rsidP="00EE705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1A4950" w:rsidRPr="00EE7057" w:rsidRDefault="001A4950"/>
    <w:sectPr w:rsidR="001A4950" w:rsidRPr="00EE7057" w:rsidSect="00AD7C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ＤＦPOP2体W1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057"/>
    <w:rsid w:val="000A3BFD"/>
    <w:rsid w:val="00172BF1"/>
    <w:rsid w:val="001A4950"/>
    <w:rsid w:val="006F3042"/>
    <w:rsid w:val="00880A2F"/>
    <w:rsid w:val="00AD7C58"/>
    <w:rsid w:val="00AF437E"/>
    <w:rsid w:val="00CC1C9D"/>
    <w:rsid w:val="00ED62C7"/>
    <w:rsid w:val="00EE7057"/>
    <w:rsid w:val="00F16688"/>
    <w:rsid w:val="00F2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5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51</Words>
  <Characters>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2012-05-29T02:16:00Z</dcterms:created>
  <dcterms:modified xsi:type="dcterms:W3CDTF">2014-10-07T01:00:00Z</dcterms:modified>
</cp:coreProperties>
</file>